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BF6B" w14:textId="7E97133C" w:rsidR="00F84A9F" w:rsidRDefault="00F84A9F" w:rsidP="00F84A9F">
      <w:pPr>
        <w:pStyle w:val="Overskrift"/>
        <w:spacing w:line="240" w:lineRule="auto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7B991B" wp14:editId="48AD73C1">
                <wp:simplePos x="0" y="0"/>
                <wp:positionH relativeFrom="column">
                  <wp:align>center</wp:align>
                </wp:positionH>
                <wp:positionV relativeFrom="paragraph">
                  <wp:posOffset>819150</wp:posOffset>
                </wp:positionV>
                <wp:extent cx="6214110" cy="1545590"/>
                <wp:effectExtent l="5080" t="9525" r="10160" b="6985"/>
                <wp:wrapSquare wrapText="bothSides"/>
                <wp:docPr id="5" name="Tekstfel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1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9058" w14:textId="6663D7F5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6B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(Udfyldes af </w:t>
                            </w:r>
                            <w:r w:rsidR="00285E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Lejer</w:t>
                            </w:r>
                            <w:r w:rsidRPr="00DF6B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950681E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B7332C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6B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Navn og adresse:</w:t>
                            </w:r>
                          </w:p>
                          <w:p w14:paraId="3B32E498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A786B3E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B70310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FFD58F9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4B3255" w14:textId="77777777" w:rsidR="00F84A9F" w:rsidRPr="00DF6B6F" w:rsidRDefault="00F84A9F" w:rsidP="00F84A9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B991B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0;margin-top:64.5pt;width:489.3pt;height:121.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">
                <v:textbox>
                  <w:txbxContent>
                    <w:p w14:paraId="5D0A9058" w14:textId="6663D7F5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6B6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(Udfyldes af </w:t>
                      </w:r>
                      <w:r w:rsidR="00285E8C">
                        <w:rPr>
                          <w:rFonts w:ascii="Arial" w:hAnsi="Arial" w:cs="Arial"/>
                          <w:sz w:val="22"/>
                          <w:szCs w:val="22"/>
                        </w:rPr>
                        <w:t>Lejer</w:t>
                      </w:r>
                      <w:r w:rsidRPr="00DF6B6F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7950681E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B7332C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6B6F">
                        <w:rPr>
                          <w:rFonts w:ascii="Arial" w:hAnsi="Arial" w:cs="Arial"/>
                          <w:sz w:val="22"/>
                          <w:szCs w:val="22"/>
                        </w:rPr>
                        <w:t>Navn og adresse:</w:t>
                      </w:r>
                    </w:p>
                    <w:p w14:paraId="3B32E498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A786B3E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B70310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FFD58F9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4B3255" w14:textId="77777777" w:rsidR="00F84A9F" w:rsidRPr="00DF6B6F" w:rsidRDefault="00F84A9F" w:rsidP="00F84A9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D6240">
        <w:rPr>
          <w:sz w:val="36"/>
          <w:szCs w:val="36"/>
        </w:rPr>
        <w:t>Tro- og love</w:t>
      </w:r>
      <w:r>
        <w:rPr>
          <w:sz w:val="36"/>
          <w:szCs w:val="36"/>
        </w:rPr>
        <w:t xml:space="preserve"> </w:t>
      </w:r>
      <w:r w:rsidRPr="003D6240">
        <w:rPr>
          <w:sz w:val="36"/>
          <w:szCs w:val="36"/>
        </w:rPr>
        <w:t xml:space="preserve">erklæring </w:t>
      </w:r>
      <w:r w:rsidR="00C66A5B">
        <w:rPr>
          <w:sz w:val="36"/>
          <w:szCs w:val="36"/>
        </w:rPr>
        <w:t>ved kørsel i køretøjer tilhørende [</w:t>
      </w:r>
      <w:r w:rsidR="00C66A5B" w:rsidRPr="00C66A5B">
        <w:rPr>
          <w:sz w:val="36"/>
          <w:szCs w:val="36"/>
          <w:highlight w:val="yellow"/>
        </w:rPr>
        <w:t>virksomhed</w:t>
      </w:r>
      <w:r w:rsidR="00C66A5B">
        <w:rPr>
          <w:sz w:val="36"/>
          <w:szCs w:val="36"/>
        </w:rPr>
        <w:t>]</w:t>
      </w:r>
    </w:p>
    <w:p w14:paraId="7FBF634B" w14:textId="77777777" w:rsidR="00C66A5B" w:rsidRDefault="00C66A5B" w:rsidP="00F84A9F">
      <w:pPr>
        <w:pStyle w:val="Overskrift"/>
        <w:spacing w:line="240" w:lineRule="auto"/>
        <w:rPr>
          <w:sz w:val="36"/>
          <w:szCs w:val="36"/>
        </w:rPr>
      </w:pPr>
    </w:p>
    <w:p w14:paraId="21A51CBA" w14:textId="77777777" w:rsidR="00F84A9F" w:rsidRPr="003D6240" w:rsidRDefault="00F84A9F" w:rsidP="00F84A9F">
      <w:pPr>
        <w:pStyle w:val="Overskrift"/>
        <w:spacing w:line="240" w:lineRule="auto"/>
        <w:rPr>
          <w:sz w:val="36"/>
          <w:szCs w:val="36"/>
        </w:rPr>
      </w:pPr>
    </w:p>
    <w:p w14:paraId="564BCF88" w14:textId="5B1D6A18" w:rsidR="00F84A9F" w:rsidRPr="00DF6B6F" w:rsidRDefault="00F84A9F" w:rsidP="00F84A9F">
      <w:pPr>
        <w:pStyle w:val="Overskrif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Jeg bekræfter hermed</w:t>
      </w:r>
      <w:r w:rsidR="00C03FE9">
        <w:rPr>
          <w:sz w:val="22"/>
          <w:szCs w:val="22"/>
        </w:rPr>
        <w:t xml:space="preserve"> på tro og love</w:t>
      </w:r>
      <w:r>
        <w:rPr>
          <w:sz w:val="22"/>
          <w:szCs w:val="22"/>
        </w:rPr>
        <w:t>, at:</w:t>
      </w:r>
    </w:p>
    <w:p w14:paraId="35657015" w14:textId="77777777" w:rsidR="00F84A9F" w:rsidRDefault="00F84A9F" w:rsidP="00F84A9F">
      <w:pPr>
        <w:pStyle w:val="Brdtekst"/>
        <w:rPr>
          <w:sz w:val="22"/>
          <w:szCs w:val="22"/>
        </w:rPr>
      </w:pPr>
    </w:p>
    <w:p w14:paraId="61F5CC12" w14:textId="2962A82D" w:rsidR="00C66A5B" w:rsidRDefault="00C66A5B" w:rsidP="0056242A">
      <w:pPr>
        <w:pStyle w:val="Brdtek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Jeg ikke inden for en periode på </w:t>
      </w:r>
      <w:r w:rsidRPr="00F96F42">
        <w:rPr>
          <w:sz w:val="22"/>
          <w:szCs w:val="22"/>
        </w:rPr>
        <w:t>5 år</w:t>
      </w:r>
      <w:r>
        <w:rPr>
          <w:sz w:val="22"/>
          <w:szCs w:val="22"/>
        </w:rPr>
        <w:t xml:space="preserve"> fra underskriftstidspunktet har begået trafikforseelser</w:t>
      </w:r>
      <w:r w:rsidR="0056242A">
        <w:rPr>
          <w:sz w:val="22"/>
          <w:szCs w:val="22"/>
        </w:rPr>
        <w:t xml:space="preserve">  – straffet såvel som ustraffet -</w:t>
      </w:r>
      <w:r>
        <w:rPr>
          <w:sz w:val="22"/>
          <w:szCs w:val="22"/>
        </w:rPr>
        <w:t xml:space="preserve"> som</w:t>
      </w:r>
      <w:r w:rsidR="00C03FE9">
        <w:rPr>
          <w:sz w:val="22"/>
          <w:szCs w:val="22"/>
        </w:rPr>
        <w:t xml:space="preserve"> er</w:t>
      </w:r>
      <w:r>
        <w:rPr>
          <w:sz w:val="22"/>
          <w:szCs w:val="22"/>
        </w:rPr>
        <w:t xml:space="preserve"> omfattet</w:t>
      </w:r>
      <w:r w:rsidR="00C03FE9">
        <w:rPr>
          <w:sz w:val="22"/>
          <w:szCs w:val="22"/>
        </w:rPr>
        <w:t xml:space="preserve"> af</w:t>
      </w:r>
      <w:r>
        <w:rPr>
          <w:sz w:val="22"/>
          <w:szCs w:val="22"/>
        </w:rPr>
        <w:t xml:space="preserve"> Regeringens ”Skærpet indsats mod vanvidskørsel” som udmøntet ved Lov 2021-03-27 nr. 534. Loven kan findes i sin fulde tekst på </w:t>
      </w:r>
      <w:hyperlink r:id="rId8" w:history="1">
        <w:r w:rsidRPr="0053671A">
          <w:rPr>
            <w:rStyle w:val="Hyperlink"/>
            <w:sz w:val="22"/>
            <w:szCs w:val="22"/>
          </w:rPr>
          <w:t>www.retsinformation.dk</w:t>
        </w:r>
      </w:hyperlink>
      <w:r>
        <w:rPr>
          <w:sz w:val="22"/>
          <w:szCs w:val="22"/>
        </w:rPr>
        <w:t xml:space="preserve"> </w:t>
      </w:r>
    </w:p>
    <w:p w14:paraId="558F727C" w14:textId="77777777" w:rsidR="00C66A5B" w:rsidRDefault="00C66A5B" w:rsidP="00F84A9F">
      <w:pPr>
        <w:pStyle w:val="Brdtekst"/>
        <w:rPr>
          <w:sz w:val="22"/>
          <w:szCs w:val="22"/>
        </w:rPr>
      </w:pPr>
    </w:p>
    <w:p w14:paraId="27CE4202" w14:textId="0FC69D48" w:rsidR="00F74B19" w:rsidRDefault="00C66A5B" w:rsidP="00F84A9F">
      <w:pPr>
        <w:pStyle w:val="Brdtekst"/>
        <w:rPr>
          <w:sz w:val="22"/>
          <w:szCs w:val="22"/>
        </w:rPr>
      </w:pPr>
      <w:r>
        <w:rPr>
          <w:sz w:val="22"/>
          <w:szCs w:val="22"/>
        </w:rPr>
        <w:t xml:space="preserve">Lov 2021-03-27 nr. </w:t>
      </w:r>
      <w:r w:rsidR="00CB26FA">
        <w:rPr>
          <w:sz w:val="22"/>
          <w:szCs w:val="22"/>
        </w:rPr>
        <w:t>5</w:t>
      </w:r>
      <w:r>
        <w:rPr>
          <w:sz w:val="22"/>
          <w:szCs w:val="22"/>
        </w:rPr>
        <w:t>34 omtaler som ”vanvidskørsel” blandt andet, men ikke udelukkende</w:t>
      </w:r>
      <w:r w:rsidR="00F74B19">
        <w:rPr>
          <w:sz w:val="22"/>
          <w:szCs w:val="22"/>
        </w:rPr>
        <w:t>:</w:t>
      </w:r>
    </w:p>
    <w:p w14:paraId="248A56C5" w14:textId="77777777" w:rsidR="00F74B19" w:rsidRDefault="00F74B19" w:rsidP="00F84A9F">
      <w:pPr>
        <w:pStyle w:val="Brdtekst"/>
        <w:rPr>
          <w:sz w:val="22"/>
          <w:szCs w:val="22"/>
        </w:rPr>
      </w:pPr>
    </w:p>
    <w:p w14:paraId="259AAFF5" w14:textId="6B2FB509" w:rsidR="00F84A9F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Kørsel med promille på over 2,00</w:t>
      </w:r>
    </w:p>
    <w:p w14:paraId="73239C37" w14:textId="77777777" w:rsidR="00F74B19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Kørsel med en hastighedsoverskridelse på mere end 100 pct. ved kørsel med over 100 km i timen</w:t>
      </w:r>
    </w:p>
    <w:p w14:paraId="04FA8CEF" w14:textId="5D2437D1" w:rsidR="00F74B19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Kørsel med en hastighed over på 200 km i timen eller derover</w:t>
      </w:r>
    </w:p>
    <w:p w14:paraId="16061191" w14:textId="1DEB6D44" w:rsidR="00F74B19" w:rsidRDefault="00F74B19" w:rsidP="00F74B19">
      <w:pPr>
        <w:pStyle w:val="Brdtek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Særlig hensynsløs kørsel</w:t>
      </w:r>
    </w:p>
    <w:p w14:paraId="3A5D1FDF" w14:textId="77777777" w:rsidR="00F84A9F" w:rsidRDefault="00F84A9F" w:rsidP="00F84A9F">
      <w:pPr>
        <w:pStyle w:val="Brdtekst"/>
        <w:rPr>
          <w:sz w:val="22"/>
          <w:szCs w:val="22"/>
        </w:rPr>
      </w:pPr>
    </w:p>
    <w:p w14:paraId="3AA06B69" w14:textId="2745B3F8" w:rsidR="00FA2225" w:rsidRDefault="00FA2225" w:rsidP="00FA2225">
      <w:pPr>
        <w:pStyle w:val="Brdtek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Jeg er indforstået med, at enhver kørsel, der sker som </w:t>
      </w:r>
      <w:r w:rsidR="00F96F42">
        <w:rPr>
          <w:sz w:val="22"/>
          <w:szCs w:val="22"/>
        </w:rPr>
        <w:t>følge af</w:t>
      </w:r>
      <w:r>
        <w:rPr>
          <w:sz w:val="22"/>
          <w:szCs w:val="22"/>
        </w:rPr>
        <w:t xml:space="preserve"> denne lejekontrakt, på alle måder skal ske iht. gældende færdselslov. </w:t>
      </w:r>
    </w:p>
    <w:p w14:paraId="1AD00D71" w14:textId="77777777" w:rsidR="00FA2225" w:rsidRDefault="00FA2225" w:rsidP="00F84A9F">
      <w:pPr>
        <w:pStyle w:val="Brdtekst"/>
        <w:rPr>
          <w:sz w:val="22"/>
          <w:szCs w:val="22"/>
        </w:rPr>
      </w:pPr>
    </w:p>
    <w:p w14:paraId="7B3717BC" w14:textId="021FC235" w:rsidR="00C03FE9" w:rsidRDefault="00C03FE9" w:rsidP="00F84A9F">
      <w:pPr>
        <w:pStyle w:val="Brdtekst"/>
        <w:rPr>
          <w:sz w:val="22"/>
          <w:szCs w:val="22"/>
        </w:rPr>
      </w:pPr>
      <w:r>
        <w:rPr>
          <w:sz w:val="22"/>
          <w:szCs w:val="22"/>
        </w:rPr>
        <w:t xml:space="preserve">Ved min underskrift erklærer jeg samtidigt at jeg er indforstået med, at jeg </w:t>
      </w:r>
      <w:r w:rsidR="0039201B">
        <w:rPr>
          <w:sz w:val="22"/>
          <w:szCs w:val="22"/>
        </w:rPr>
        <w:t xml:space="preserve">kan </w:t>
      </w:r>
      <w:r>
        <w:rPr>
          <w:sz w:val="22"/>
          <w:szCs w:val="22"/>
        </w:rPr>
        <w:t>ifalde</w:t>
      </w:r>
      <w:r w:rsidR="0039201B">
        <w:rPr>
          <w:sz w:val="22"/>
          <w:szCs w:val="22"/>
        </w:rPr>
        <w:t xml:space="preserve"> </w:t>
      </w:r>
      <w:r>
        <w:rPr>
          <w:sz w:val="22"/>
          <w:szCs w:val="22"/>
        </w:rPr>
        <w:t>erstatningsansvar over for [</w:t>
      </w:r>
      <w:r w:rsidRPr="00C03FE9">
        <w:rPr>
          <w:sz w:val="22"/>
          <w:szCs w:val="22"/>
          <w:highlight w:val="yellow"/>
        </w:rPr>
        <w:t>Virksomhed</w:t>
      </w:r>
      <w:r>
        <w:rPr>
          <w:sz w:val="22"/>
          <w:szCs w:val="22"/>
        </w:rPr>
        <w:t>]</w:t>
      </w:r>
      <w:r w:rsidR="0039201B">
        <w:rPr>
          <w:sz w:val="22"/>
          <w:szCs w:val="22"/>
        </w:rPr>
        <w:t xml:space="preserve">, herunder </w:t>
      </w:r>
      <w:r>
        <w:rPr>
          <w:sz w:val="22"/>
          <w:szCs w:val="22"/>
        </w:rPr>
        <w:t>såfremt de</w:t>
      </w:r>
      <w:r w:rsidR="00B512AE">
        <w:rPr>
          <w:sz w:val="22"/>
          <w:szCs w:val="22"/>
        </w:rPr>
        <w:t xml:space="preserve">r med denne erklæring </w:t>
      </w:r>
      <w:r w:rsidR="00825C0B">
        <w:rPr>
          <w:sz w:val="22"/>
          <w:szCs w:val="22"/>
        </w:rPr>
        <w:t xml:space="preserve">er </w:t>
      </w:r>
      <w:r w:rsidR="00B512AE">
        <w:rPr>
          <w:sz w:val="22"/>
          <w:szCs w:val="22"/>
        </w:rPr>
        <w:t>afgive</w:t>
      </w:r>
      <w:r w:rsidR="00825C0B">
        <w:rPr>
          <w:sz w:val="22"/>
          <w:szCs w:val="22"/>
        </w:rPr>
        <w:t>t</w:t>
      </w:r>
      <w:r w:rsidR="00B512AE">
        <w:rPr>
          <w:sz w:val="22"/>
          <w:szCs w:val="22"/>
        </w:rPr>
        <w:t xml:space="preserve"> urigtige oplysninger.</w:t>
      </w:r>
    </w:p>
    <w:p w14:paraId="23471528" w14:textId="000FDA51" w:rsidR="00C03FE9" w:rsidRDefault="00C03FE9" w:rsidP="00F84A9F">
      <w:pPr>
        <w:pStyle w:val="Brdtek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10E407D" w14:textId="77777777" w:rsidR="00C66A5B" w:rsidRDefault="00C66A5B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3A440D4A" w14:textId="77777777" w:rsidR="00C66A5B" w:rsidRDefault="00C66A5B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0E003D44" w14:textId="57141975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  <w:r>
        <w:rPr>
          <w:sz w:val="22"/>
          <w:szCs w:val="22"/>
        </w:rPr>
        <w:t xml:space="preserve">Dato: ____/_________      </w:t>
      </w:r>
      <w:r w:rsidR="00285E8C">
        <w:rPr>
          <w:sz w:val="22"/>
          <w:szCs w:val="22"/>
        </w:rPr>
        <w:t>Lejers</w:t>
      </w:r>
      <w:r>
        <w:rPr>
          <w:sz w:val="22"/>
          <w:szCs w:val="22"/>
        </w:rPr>
        <w:t xml:space="preserve"> underskrift: __________________________________</w:t>
      </w:r>
    </w:p>
    <w:p w14:paraId="3A3B1413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077DE37D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038CE9F0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4FF74027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5B64F933" w14:textId="77777777" w:rsidR="00F84A9F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</w:p>
    <w:p w14:paraId="4BB8FBFC" w14:textId="77777777" w:rsidR="00F84A9F" w:rsidRPr="00BD557E" w:rsidRDefault="00F84A9F" w:rsidP="00F84A9F">
      <w:pPr>
        <w:pStyle w:val="Brdtekst"/>
        <w:tabs>
          <w:tab w:val="right" w:pos="9581"/>
        </w:tabs>
        <w:rPr>
          <w:sz w:val="22"/>
          <w:szCs w:val="22"/>
        </w:rPr>
      </w:pPr>
      <w:r>
        <w:rPr>
          <w:sz w:val="22"/>
          <w:szCs w:val="22"/>
        </w:rPr>
        <w:t>Kvittering for virksomhedens modtagelse: _________________________ Dato: ___/___________</w:t>
      </w:r>
    </w:p>
    <w:p w14:paraId="12A7BFF3" w14:textId="77777777" w:rsidR="00C3329D" w:rsidRPr="00517E1E" w:rsidRDefault="00C3329D" w:rsidP="00C3329D">
      <w:pPr>
        <w:pStyle w:val="Listeafsnit"/>
        <w:ind w:left="0"/>
      </w:pPr>
    </w:p>
    <w:sectPr w:rsidR="00C3329D" w:rsidRPr="00517E1E" w:rsidSect="00B73722">
      <w:headerReference w:type="first" r:id="rId9"/>
      <w:footerReference w:type="first" r:id="rId10"/>
      <w:pgSz w:w="11906" w:h="16838"/>
      <w:pgMar w:top="1701" w:right="1134" w:bottom="170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45A7E" w14:textId="77777777" w:rsidR="005B68E9" w:rsidRDefault="005B68E9" w:rsidP="0099023B">
      <w:r>
        <w:separator/>
      </w:r>
    </w:p>
  </w:endnote>
  <w:endnote w:type="continuationSeparator" w:id="0">
    <w:p w14:paraId="3BD7D4AF" w14:textId="77777777" w:rsidR="005B68E9" w:rsidRDefault="005B68E9" w:rsidP="009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A7FCC" w14:textId="77777777" w:rsidR="007A4B5A" w:rsidRDefault="005A7BCF">
    <w:pPr>
      <w:pStyle w:val="Sidefod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0553536" wp14:editId="2FE70354">
          <wp:simplePos x="0" y="0"/>
          <wp:positionH relativeFrom="column">
            <wp:posOffset>4152900</wp:posOffset>
          </wp:positionH>
          <wp:positionV relativeFrom="page">
            <wp:posOffset>9625965</wp:posOffset>
          </wp:positionV>
          <wp:extent cx="2638425" cy="710565"/>
          <wp:effectExtent l="0" t="0" r="9525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edlem_af_D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B5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C777585" wp14:editId="1DE45E83">
              <wp:simplePos x="0" y="0"/>
              <wp:positionH relativeFrom="column">
                <wp:posOffset>-1087120</wp:posOffset>
              </wp:positionH>
              <wp:positionV relativeFrom="page">
                <wp:posOffset>9692640</wp:posOffset>
              </wp:positionV>
              <wp:extent cx="7543800" cy="1002030"/>
              <wp:effectExtent l="0" t="0" r="0" b="7620"/>
              <wp:wrapNone/>
              <wp:docPr id="6" name="Footer spac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1002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D2E" w14:textId="77777777" w:rsidR="007A4B5A" w:rsidRDefault="007A4B5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77585" id="_x0000_t202" coordsize="21600,21600" o:spt="202" path="m,l,21600r21600,l21600,xe">
              <v:stroke joinstyle="miter"/>
              <v:path gradientshapeok="t" o:connecttype="rect"/>
            </v:shapetype>
            <v:shape id="Footer spacer" o:spid="_x0000_s1028" type="#_x0000_t202" style="position:absolute;margin-left:-85.6pt;margin-top:763.2pt;width:594pt;height: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" filled="f" stroked="f" strokeweight=".5pt">
              <v:textbox inset="0,0,0,0">
                <w:txbxContent>
                  <w:p w14:paraId="4087BD2E" w14:textId="77777777" w:rsidR="007A4B5A" w:rsidRDefault="007A4B5A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581E3" w14:textId="77777777" w:rsidR="005B68E9" w:rsidRDefault="005B68E9" w:rsidP="0099023B">
      <w:r>
        <w:separator/>
      </w:r>
    </w:p>
  </w:footnote>
  <w:footnote w:type="continuationSeparator" w:id="0">
    <w:p w14:paraId="7B5C920F" w14:textId="77777777" w:rsidR="005B68E9" w:rsidRDefault="005B68E9" w:rsidP="0099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8C32E" w14:textId="77777777" w:rsidR="004A7375" w:rsidRDefault="004A737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6EBBB" wp14:editId="636E0F7E">
              <wp:simplePos x="0" y="0"/>
              <wp:positionH relativeFrom="column">
                <wp:posOffset>-1071880</wp:posOffset>
              </wp:positionH>
              <wp:positionV relativeFrom="paragraph">
                <wp:posOffset>7620</wp:posOffset>
              </wp:positionV>
              <wp:extent cx="8629650" cy="1059180"/>
              <wp:effectExtent l="0" t="0" r="0" b="7620"/>
              <wp:wrapTopAndBottom/>
              <wp:docPr id="2" name="Header spac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650" cy="1059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F528C" w14:textId="77777777" w:rsidR="004A7375" w:rsidRPr="0099023B" w:rsidRDefault="00B73722" w:rsidP="00B73722">
                          <w:r>
                            <w:rPr>
                              <w:noProof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6EBBB" id="_x0000_t202" coordsize="21600,21600" o:spt="202" path="m,l,21600r21600,l21600,xe">
              <v:stroke joinstyle="miter"/>
              <v:path gradientshapeok="t" o:connecttype="rect"/>
            </v:shapetype>
            <v:shape id="Header spacer" o:spid="_x0000_s1027" type="#_x0000_t202" style="position:absolute;margin-left:-84.4pt;margin-top:.6pt;width:679.5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" filled="f" stroked="f" strokeweight=".5pt">
              <v:textbox inset="0,0,0,0">
                <w:txbxContent>
                  <w:p w14:paraId="79DF528C" w14:textId="77777777" w:rsidR="004A7375" w:rsidRPr="0099023B" w:rsidRDefault="00B73722" w:rsidP="00B73722">
                    <w:r>
                      <w:rPr>
                        <w:noProof/>
                      </w:rPr>
                      <w:t xml:space="preserve">                     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24925"/>
    <w:multiLevelType w:val="hybridMultilevel"/>
    <w:tmpl w:val="512A49FC"/>
    <w:lvl w:ilvl="0" w:tplc="2562A8D4"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="Frutiger LT Std 45 Ligh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E3B3D"/>
    <w:multiLevelType w:val="hybridMultilevel"/>
    <w:tmpl w:val="2AE2801C"/>
    <w:lvl w:ilvl="0" w:tplc="A83472D0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25"/>
    <w:rsid w:val="00046984"/>
    <w:rsid w:val="000D3C29"/>
    <w:rsid w:val="00115F37"/>
    <w:rsid w:val="00216FAD"/>
    <w:rsid w:val="00284446"/>
    <w:rsid w:val="00285E8C"/>
    <w:rsid w:val="002A740A"/>
    <w:rsid w:val="002D37FD"/>
    <w:rsid w:val="002E105B"/>
    <w:rsid w:val="00347283"/>
    <w:rsid w:val="00363668"/>
    <w:rsid w:val="0039201B"/>
    <w:rsid w:val="003C11B8"/>
    <w:rsid w:val="003C5E8A"/>
    <w:rsid w:val="004226D2"/>
    <w:rsid w:val="0049331A"/>
    <w:rsid w:val="004A7375"/>
    <w:rsid w:val="004E348E"/>
    <w:rsid w:val="00517E1E"/>
    <w:rsid w:val="00531151"/>
    <w:rsid w:val="005347B5"/>
    <w:rsid w:val="0056242A"/>
    <w:rsid w:val="005A7BCF"/>
    <w:rsid w:val="005B18C8"/>
    <w:rsid w:val="005B68E9"/>
    <w:rsid w:val="00602F25"/>
    <w:rsid w:val="00744051"/>
    <w:rsid w:val="007A1BE3"/>
    <w:rsid w:val="007A4B5A"/>
    <w:rsid w:val="007A7D44"/>
    <w:rsid w:val="007B5A3A"/>
    <w:rsid w:val="007F543E"/>
    <w:rsid w:val="00825C0B"/>
    <w:rsid w:val="00873CB9"/>
    <w:rsid w:val="00895539"/>
    <w:rsid w:val="00923F77"/>
    <w:rsid w:val="0099023B"/>
    <w:rsid w:val="009B1AD5"/>
    <w:rsid w:val="00B10553"/>
    <w:rsid w:val="00B168EC"/>
    <w:rsid w:val="00B512AE"/>
    <w:rsid w:val="00B5147E"/>
    <w:rsid w:val="00B53849"/>
    <w:rsid w:val="00B73722"/>
    <w:rsid w:val="00BA0A4A"/>
    <w:rsid w:val="00C03FE9"/>
    <w:rsid w:val="00C13442"/>
    <w:rsid w:val="00C3329D"/>
    <w:rsid w:val="00C66A5B"/>
    <w:rsid w:val="00C955AE"/>
    <w:rsid w:val="00CB26FA"/>
    <w:rsid w:val="00D15814"/>
    <w:rsid w:val="00D36CA0"/>
    <w:rsid w:val="00E05CBC"/>
    <w:rsid w:val="00E13D5E"/>
    <w:rsid w:val="00E85C60"/>
    <w:rsid w:val="00F74B19"/>
    <w:rsid w:val="00F84A9F"/>
    <w:rsid w:val="00F96F42"/>
    <w:rsid w:val="00FA17B4"/>
    <w:rsid w:val="00F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47FBF5"/>
  <w15:chartTrackingRefBased/>
  <w15:docId w15:val="{4335BE15-01BE-411D-B888-004674BF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utiger LT Std 45 Light" w:eastAsiaTheme="minorHAnsi" w:hAnsi="Frutiger LT Std 45 Light" w:cs="Frutiger LT Std 45 Light"/>
        <w:color w:val="000000" w:themeColor="text1"/>
        <w:sz w:val="18"/>
        <w:szCs w:val="18"/>
        <w:lang w:val="da-DK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A9F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9553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95539"/>
    <w:pPr>
      <w:spacing w:line="241" w:lineRule="atLeast"/>
    </w:pPr>
    <w:rPr>
      <w:rFonts w:cstheme="minorBidi"/>
      <w:color w:val="auto"/>
    </w:rPr>
  </w:style>
  <w:style w:type="character" w:customStyle="1" w:styleId="DBRLink">
    <w:name w:val="DBR Link"/>
    <w:uiPriority w:val="99"/>
    <w:rsid w:val="000D3C29"/>
    <w:rPr>
      <w:rFonts w:ascii="Frutiger LT Std 45 Light" w:hAnsi="Frutiger LT Std 45 Light" w:cs="Frutiger LT Std 45 Light"/>
      <w:color w:val="221E1F"/>
      <w:sz w:val="18"/>
      <w:szCs w:val="18"/>
    </w:rPr>
  </w:style>
  <w:style w:type="paragraph" w:styleId="Ingenafstand">
    <w:name w:val="No Spacing"/>
    <w:uiPriority w:val="1"/>
    <w:qFormat/>
    <w:rsid w:val="00363668"/>
    <w:pPr>
      <w:autoSpaceDE w:val="0"/>
      <w:autoSpaceDN w:val="0"/>
      <w:adjustRightInd w:val="0"/>
      <w:spacing w:after="0" w:line="276" w:lineRule="auto"/>
    </w:pPr>
    <w:rPr>
      <w:rFonts w:cstheme="minorBidi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9023B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 w:themeColor="text1"/>
      <w:sz w:val="18"/>
      <w:szCs w:val="18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9023B"/>
    <w:rPr>
      <w:rFonts w:cstheme="minorBidi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9023B"/>
    <w:pPr>
      <w:tabs>
        <w:tab w:val="center" w:pos="4819"/>
        <w:tab w:val="right" w:pos="9638"/>
      </w:tabs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 w:themeColor="text1"/>
      <w:sz w:val="18"/>
      <w:szCs w:val="18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9023B"/>
    <w:rPr>
      <w:rFonts w:cstheme="minorBidi"/>
      <w:szCs w:val="24"/>
    </w:rPr>
  </w:style>
  <w:style w:type="character" w:styleId="Hyperlink">
    <w:name w:val="Hyperlink"/>
    <w:basedOn w:val="Standardskrifttypeiafsnit"/>
    <w:uiPriority w:val="99"/>
    <w:unhideWhenUsed/>
    <w:rsid w:val="000D3C29"/>
    <w:rPr>
      <w:color w:val="000000" w:themeColor="text1"/>
      <w:u w:val="single"/>
    </w:rPr>
  </w:style>
  <w:style w:type="character" w:styleId="Kraftighenvisning">
    <w:name w:val="Intense Reference"/>
    <w:basedOn w:val="Standardskrifttypeiafsnit"/>
    <w:uiPriority w:val="32"/>
    <w:qFormat/>
    <w:rsid w:val="000D3C29"/>
    <w:rPr>
      <w:b w:val="0"/>
      <w:bCs/>
      <w:smallCaps/>
      <w:color w:val="000000" w:themeColor="text1"/>
      <w:spacing w:val="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11B8"/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11B8"/>
    <w:rPr>
      <w:rFonts w:ascii="Segoe UI" w:hAnsi="Segoe UI" w:cs="Segoe UI"/>
    </w:rPr>
  </w:style>
  <w:style w:type="paragraph" w:styleId="Listeafsnit">
    <w:name w:val="List Paragraph"/>
    <w:basedOn w:val="Normal"/>
    <w:uiPriority w:val="34"/>
    <w:qFormat/>
    <w:rsid w:val="00B10553"/>
    <w:pPr>
      <w:autoSpaceDE w:val="0"/>
      <w:autoSpaceDN w:val="0"/>
      <w:adjustRightInd w:val="0"/>
      <w:spacing w:line="276" w:lineRule="auto"/>
      <w:ind w:left="720"/>
      <w:contextualSpacing/>
    </w:pPr>
    <w:rPr>
      <w:rFonts w:ascii="Frutiger LT Std 45 Light" w:eastAsiaTheme="minorHAnsi" w:hAnsi="Frutiger LT Std 45 Light" w:cs="Frutiger LT Std 45 Light"/>
      <w:color w:val="000000" w:themeColor="text1"/>
      <w:sz w:val="18"/>
      <w:szCs w:val="18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84446"/>
    <w:pPr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 w:themeColor="text1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444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84446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84A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Overskrift">
    <w:name w:val="TOC Heading"/>
    <w:basedOn w:val="Normal"/>
    <w:qFormat/>
    <w:rsid w:val="00F84A9F"/>
    <w:pPr>
      <w:autoSpaceDE w:val="0"/>
      <w:autoSpaceDN w:val="0"/>
      <w:adjustRightInd w:val="0"/>
      <w:spacing w:line="360" w:lineRule="atLeast"/>
      <w:textAlignment w:val="center"/>
    </w:pPr>
    <w:rPr>
      <w:rFonts w:ascii="Arial" w:hAnsi="Arial"/>
      <w:b/>
      <w:bCs/>
      <w:color w:val="000000"/>
      <w:sz w:val="28"/>
      <w:szCs w:val="28"/>
    </w:rPr>
  </w:style>
  <w:style w:type="paragraph" w:customStyle="1" w:styleId="Brdtekst">
    <w:name w:val="Br¿dtekst"/>
    <w:basedOn w:val="Normal"/>
    <w:rsid w:val="00F84A9F"/>
    <w:pPr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color w:val="000000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C66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sinformatio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aus%20Krabbes%20Mappe\BREVTEMPLATES%20OG%20SIGNOFF\DBR_dokumen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1B18-980D-427D-8886-129A88E5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DBR_dokument.dotx</Template>
  <TotalTime>5</TotalTime>
  <Pages>1</Pages>
  <Words>180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Krabbe</dc:creator>
  <cp:keywords/>
  <dc:description/>
  <cp:lastModifiedBy>Jesper Juhlin</cp:lastModifiedBy>
  <cp:revision>9</cp:revision>
  <dcterms:created xsi:type="dcterms:W3CDTF">2021-03-30T08:45:00Z</dcterms:created>
  <dcterms:modified xsi:type="dcterms:W3CDTF">2021-04-09T06:19:00Z</dcterms:modified>
</cp:coreProperties>
</file>